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7E5EFD" w:rsidRDefault="007E5EFD" w:rsidP="00E931A6">
      <w:pPr>
        <w:rPr>
          <w:b/>
          <w:bCs/>
          <w:sz w:val="28"/>
          <w:szCs w:val="28"/>
        </w:rPr>
      </w:pPr>
    </w:p>
    <w:p w:rsidR="007E5EFD" w:rsidRDefault="007E5EFD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7E5EFD" w:rsidRDefault="007E5EFD" w:rsidP="00E931A6">
      <w:pPr>
        <w:rPr>
          <w:sz w:val="28"/>
          <w:szCs w:val="28"/>
        </w:rPr>
      </w:pPr>
    </w:p>
    <w:p w:rsidR="007E5EFD" w:rsidRPr="0055662D" w:rsidRDefault="007E5EFD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24.05.2022  </w:t>
      </w:r>
      <w:r w:rsidRPr="00BC76D2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53</w:t>
      </w:r>
      <w:r w:rsidRPr="0055662D">
        <w:rPr>
          <w:sz w:val="28"/>
          <w:szCs w:val="28"/>
          <w:u w:val="single"/>
        </w:rPr>
        <w:t>-п</w:t>
      </w:r>
    </w:p>
    <w:p w:rsidR="007E5EFD" w:rsidRDefault="007E5EFD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7E5EFD" w:rsidRDefault="007E5EFD" w:rsidP="00E931A6">
      <w:pPr>
        <w:ind w:right="283"/>
        <w:jc w:val="both"/>
        <w:rPr>
          <w:b/>
          <w:sz w:val="28"/>
          <w:szCs w:val="28"/>
        </w:rPr>
      </w:pPr>
    </w:p>
    <w:p w:rsidR="007E5EFD" w:rsidRDefault="007E5EFD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7E5EFD" w:rsidRDefault="007E5EFD" w:rsidP="00E931A6">
      <w:r>
        <w:rPr>
          <w:sz w:val="28"/>
          <w:szCs w:val="28"/>
        </w:rPr>
        <w:t>«О присвоении адреса»</w:t>
      </w:r>
    </w:p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/>
    <w:p w:rsidR="007E5EFD" w:rsidRDefault="007E5EFD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адрес </w:t>
      </w:r>
      <w:r w:rsidRPr="001E4479">
        <w:rPr>
          <w:sz w:val="28"/>
          <w:szCs w:val="28"/>
        </w:rPr>
        <w:t>квартире</w:t>
      </w:r>
      <w:r>
        <w:rPr>
          <w:sz w:val="28"/>
          <w:szCs w:val="28"/>
        </w:rPr>
        <w:t>, с кадастровым номером 56:31:0602001:1155: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Калинин поселок, Вишневая улица, дом 10, квартира 2.</w:t>
      </w:r>
    </w:p>
    <w:p w:rsidR="007E5EFD" w:rsidRDefault="007E5EFD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7E5EFD" w:rsidRDefault="007E5EFD" w:rsidP="00E931A6"/>
    <w:p w:rsidR="007E5EFD" w:rsidRDefault="007E5EFD" w:rsidP="00E931A6">
      <w:pPr>
        <w:rPr>
          <w:sz w:val="28"/>
          <w:szCs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center"/>
        <w:rPr>
          <w:sz w:val="28"/>
        </w:rPr>
      </w:pPr>
    </w:p>
    <w:p w:rsidR="007E5EFD" w:rsidRDefault="007E5EFD" w:rsidP="00E931A6">
      <w:pPr>
        <w:tabs>
          <w:tab w:val="left" w:pos="993"/>
        </w:tabs>
        <w:rPr>
          <w:sz w:val="28"/>
        </w:rPr>
      </w:pPr>
    </w:p>
    <w:p w:rsidR="007E5EFD" w:rsidRDefault="007E5EFD" w:rsidP="00E931A6">
      <w:pPr>
        <w:tabs>
          <w:tab w:val="left" w:pos="993"/>
        </w:tabs>
        <w:rPr>
          <w:sz w:val="28"/>
        </w:rPr>
      </w:pPr>
    </w:p>
    <w:p w:rsidR="007E5EFD" w:rsidRDefault="007E5EFD" w:rsidP="00E931A6">
      <w:pPr>
        <w:tabs>
          <w:tab w:val="left" w:pos="993"/>
        </w:tabs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Default="007E5EFD" w:rsidP="00E931A6">
      <w:pPr>
        <w:tabs>
          <w:tab w:val="left" w:pos="993"/>
        </w:tabs>
        <w:jc w:val="both"/>
        <w:rPr>
          <w:sz w:val="28"/>
        </w:rPr>
      </w:pPr>
    </w:p>
    <w:p w:rsidR="007E5EFD" w:rsidRPr="001E4479" w:rsidRDefault="007E5EFD" w:rsidP="00E931A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 xml:space="preserve"> </w:t>
      </w:r>
      <w:r w:rsidRPr="001E4479">
        <w:rPr>
          <w:sz w:val="24"/>
          <w:szCs w:val="24"/>
        </w:rPr>
        <w:t xml:space="preserve">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7E5EFD" w:rsidRDefault="007E5EFD" w:rsidP="00E931A6"/>
    <w:p w:rsidR="007E5EFD" w:rsidRDefault="007E5EFD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p w:rsidR="007E5EFD" w:rsidRDefault="007E5EFD" w:rsidP="009B0997">
      <w:pPr>
        <w:rPr>
          <w:b/>
          <w:bCs/>
          <w:sz w:val="28"/>
          <w:szCs w:val="28"/>
        </w:rPr>
      </w:pPr>
    </w:p>
    <w:sectPr w:rsidR="007E5EFD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FD" w:rsidRDefault="007E5EFD" w:rsidP="00224D02">
      <w:r>
        <w:separator/>
      </w:r>
    </w:p>
  </w:endnote>
  <w:endnote w:type="continuationSeparator" w:id="0">
    <w:p w:rsidR="007E5EFD" w:rsidRDefault="007E5EFD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FD" w:rsidRDefault="007E5EFD">
    <w:pPr>
      <w:pStyle w:val="Footer"/>
    </w:pPr>
  </w:p>
  <w:p w:rsidR="007E5EFD" w:rsidRDefault="007E5EFD">
    <w:pPr>
      <w:pStyle w:val="Footer"/>
    </w:pPr>
  </w:p>
  <w:p w:rsidR="007E5EFD" w:rsidRDefault="007E5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FD" w:rsidRDefault="007E5EFD" w:rsidP="00224D02">
      <w:r>
        <w:separator/>
      </w:r>
    </w:p>
  </w:footnote>
  <w:footnote w:type="continuationSeparator" w:id="0">
    <w:p w:rsidR="007E5EFD" w:rsidRDefault="007E5EFD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B56"/>
    <w:rsid w:val="00004B92"/>
    <w:rsid w:val="000251E7"/>
    <w:rsid w:val="00027064"/>
    <w:rsid w:val="00061880"/>
    <w:rsid w:val="00090CBC"/>
    <w:rsid w:val="000A1293"/>
    <w:rsid w:val="000D2B54"/>
    <w:rsid w:val="000D75C1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025B"/>
    <w:rsid w:val="001A69FE"/>
    <w:rsid w:val="001E193E"/>
    <w:rsid w:val="001E376F"/>
    <w:rsid w:val="001E4479"/>
    <w:rsid w:val="002117A7"/>
    <w:rsid w:val="00224D02"/>
    <w:rsid w:val="00227394"/>
    <w:rsid w:val="00227C89"/>
    <w:rsid w:val="00241BF5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2875"/>
    <w:rsid w:val="003C3738"/>
    <w:rsid w:val="003E3AB7"/>
    <w:rsid w:val="003F084D"/>
    <w:rsid w:val="0041531E"/>
    <w:rsid w:val="00416810"/>
    <w:rsid w:val="00423853"/>
    <w:rsid w:val="00453A86"/>
    <w:rsid w:val="00483D37"/>
    <w:rsid w:val="00493A67"/>
    <w:rsid w:val="004A6F33"/>
    <w:rsid w:val="004B32DA"/>
    <w:rsid w:val="004B692F"/>
    <w:rsid w:val="004D33EC"/>
    <w:rsid w:val="00505015"/>
    <w:rsid w:val="0050529F"/>
    <w:rsid w:val="00512D46"/>
    <w:rsid w:val="00516ACB"/>
    <w:rsid w:val="0052272D"/>
    <w:rsid w:val="00523430"/>
    <w:rsid w:val="00533640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74704"/>
    <w:rsid w:val="00785C40"/>
    <w:rsid w:val="00794061"/>
    <w:rsid w:val="007E1032"/>
    <w:rsid w:val="007E5EFD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5C02"/>
    <w:rsid w:val="00A06EAB"/>
    <w:rsid w:val="00A13490"/>
    <w:rsid w:val="00A15085"/>
    <w:rsid w:val="00A1689A"/>
    <w:rsid w:val="00A23E9E"/>
    <w:rsid w:val="00A2705C"/>
    <w:rsid w:val="00A37F55"/>
    <w:rsid w:val="00A502A1"/>
    <w:rsid w:val="00A5713C"/>
    <w:rsid w:val="00A837D4"/>
    <w:rsid w:val="00A84A17"/>
    <w:rsid w:val="00A872B9"/>
    <w:rsid w:val="00AE33D5"/>
    <w:rsid w:val="00AF3CD1"/>
    <w:rsid w:val="00B021CB"/>
    <w:rsid w:val="00B134DA"/>
    <w:rsid w:val="00B22ECF"/>
    <w:rsid w:val="00B2367D"/>
    <w:rsid w:val="00B4557A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92AB7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DF12A2"/>
    <w:rsid w:val="00E00EFD"/>
    <w:rsid w:val="00E067C5"/>
    <w:rsid w:val="00E074A4"/>
    <w:rsid w:val="00E1106E"/>
    <w:rsid w:val="00E117B2"/>
    <w:rsid w:val="00E12881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74789"/>
    <w:rsid w:val="00FA5D57"/>
    <w:rsid w:val="00FB190D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2</Pages>
  <Words>127</Words>
  <Characters>725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71</cp:revision>
  <cp:lastPrinted>2022-05-24T04:45:00Z</cp:lastPrinted>
  <dcterms:created xsi:type="dcterms:W3CDTF">2013-02-07T11:38:00Z</dcterms:created>
  <dcterms:modified xsi:type="dcterms:W3CDTF">2022-05-24T04:50:00Z</dcterms:modified>
</cp:coreProperties>
</file>